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AC" w:rsidRDefault="00161CAC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</w:p>
    <w:p w:rsidR="00161CAC" w:rsidRPr="00161CAC" w:rsidRDefault="00161CAC" w:rsidP="00161CAC">
      <w:pPr>
        <w:pBdr>
          <w:bottom w:val="single" w:sz="12" w:space="1" w:color="auto"/>
        </w:pBdr>
        <w:bidi/>
        <w:rPr>
          <w:rFonts w:asciiTheme="minorBidi" w:hAnsiTheme="minorBidi" w:cs="B Titr" w:hint="cs"/>
          <w:sz w:val="36"/>
          <w:szCs w:val="36"/>
          <w:rtl/>
          <w:lang w:bidi="fa-IR"/>
        </w:rPr>
      </w:pPr>
      <w:r w:rsidRPr="00161CAC">
        <w:rPr>
          <w:rFonts w:asciiTheme="minorBidi" w:hAnsiTheme="minorBidi" w:cs="B Titr" w:hint="cs"/>
          <w:sz w:val="36"/>
          <w:szCs w:val="36"/>
          <w:rtl/>
          <w:lang w:bidi="fa-IR"/>
        </w:rPr>
        <w:t xml:space="preserve">آزمون : عربی هشتم                          </w:t>
      </w:r>
      <w:r>
        <w:rPr>
          <w:rFonts w:asciiTheme="minorBidi" w:hAnsiTheme="minorBidi" w:cs="B Titr" w:hint="cs"/>
          <w:sz w:val="36"/>
          <w:szCs w:val="36"/>
          <w:rtl/>
          <w:lang w:bidi="fa-IR"/>
        </w:rPr>
        <w:t xml:space="preserve">                            </w:t>
      </w:r>
      <w:r w:rsidRPr="00161CAC">
        <w:rPr>
          <w:rFonts w:asciiTheme="minorBidi" w:hAnsiTheme="minorBidi" w:cs="B Titr" w:hint="cs"/>
          <w:sz w:val="36"/>
          <w:szCs w:val="36"/>
          <w:rtl/>
          <w:lang w:bidi="fa-IR"/>
        </w:rPr>
        <w:t xml:space="preserve">           زمان 20 دقیقه</w:t>
      </w:r>
    </w:p>
    <w:p w:rsidR="00161CAC" w:rsidRDefault="00161CAC" w:rsidP="00161CAC">
      <w:pPr>
        <w:bidi/>
        <w:rPr>
          <w:rFonts w:asciiTheme="minorBidi" w:hAnsiTheme="minorBidi"/>
          <w:sz w:val="32"/>
          <w:szCs w:val="32"/>
          <w:rtl/>
          <w:lang w:bidi="fa-IR"/>
        </w:rPr>
      </w:pPr>
    </w:p>
    <w:p w:rsidR="00013D6F" w:rsidRDefault="00B51611" w:rsidP="00161CAC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1- کدام کلمه جمع مکسرنیست؟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الف)اوقات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ب)عیون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ج)آیات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د)اصوات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2- در کدام جمله فعل وجود ندارد؟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</w:t>
      </w:r>
    </w:p>
    <w:p w:rsidR="00161CAC" w:rsidRDefault="00B51611" w:rsidP="00B51611">
      <w:pPr>
        <w:bidi/>
        <w:rPr>
          <w:rFonts w:asciiTheme="minorBidi" w:hAnsiTheme="minorBidi"/>
          <w:sz w:val="32"/>
          <w:szCs w:val="32"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الف)جَلَستُ علی الکرسیَّ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 xml:space="preserve">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 xml:space="preserve"> ب)هو خَرَجَ مِن البیتِ </w:t>
      </w:r>
    </w:p>
    <w:p w:rsidR="00B51611" w:rsidRDefault="00161CAC" w:rsidP="00161CAC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/>
          <w:sz w:val="32"/>
          <w:szCs w:val="32"/>
          <w:lang w:bidi="fa-IR"/>
        </w:rPr>
        <w:t xml:space="preserve"> </w:t>
      </w:r>
      <w:r w:rsidR="00B51611">
        <w:rPr>
          <w:rFonts w:asciiTheme="minorBidi" w:hAnsiTheme="minorBidi" w:hint="cs"/>
          <w:sz w:val="32"/>
          <w:szCs w:val="32"/>
          <w:rtl/>
          <w:lang w:bidi="fa-IR"/>
        </w:rPr>
        <w:t xml:space="preserve">  ج)سَمِعا صوتاً </w:t>
      </w:r>
      <w:r>
        <w:rPr>
          <w:rFonts w:asciiTheme="minorBidi" w:hAnsiTheme="minorBidi"/>
          <w:sz w:val="32"/>
          <w:szCs w:val="32"/>
          <w:lang w:bidi="fa-IR"/>
        </w:rPr>
        <w:t xml:space="preserve">                    </w:t>
      </w:r>
      <w:r w:rsidR="00B51611">
        <w:rPr>
          <w:rFonts w:asciiTheme="minorBidi" w:hAnsiTheme="minorBidi" w:hint="cs"/>
          <w:sz w:val="32"/>
          <w:szCs w:val="32"/>
          <w:rtl/>
          <w:lang w:bidi="fa-IR"/>
        </w:rPr>
        <w:t xml:space="preserve">  د)اولئک صابرون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3- کدام جمله جمع مذکر سالم  نیست؟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الف)مؤمنینَ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ب)مَساکین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ج)معلمَینَ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د)ظالمینَ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4- اسم اشاره مناسب برای جای خالی کدام است؟...........المَلابِسُ، مفیدٌ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>ة</w:t>
      </w:r>
      <w:r>
        <w:rPr>
          <w:rFonts w:asciiTheme="minorBidi" w:hAnsiTheme="minorBidi" w:hint="cs"/>
          <w:sz w:val="32"/>
          <w:szCs w:val="32"/>
          <w:rtl/>
          <w:lang w:bidi="fa-IR"/>
        </w:rPr>
        <w:t>.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الف)هَولاء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ب)اوائک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 هذه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د)هذا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5- کدام ضمیر مناسب جای خالی است؟«عَن الاخِرَة .......... غافِلونَ.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الف)هم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ب)هُنَّ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ج)هِی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د)هو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6- کدام کلمه با بقیه گزینه ها ناهماهنگ است؟</w:t>
      </w:r>
    </w:p>
    <w:p w:rsidR="00B51611" w:rsidRDefault="00B51611" w:rsidP="00B51611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الف)غَداً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ب)أمسِ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ج)اَلیوم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د)هُنا</w:t>
      </w:r>
    </w:p>
    <w:p w:rsidR="00B51611" w:rsidRDefault="00B51611" w:rsidP="00161CAC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7- مونث جمله «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>ا</w:t>
      </w:r>
      <w:r>
        <w:rPr>
          <w:rFonts w:asciiTheme="minorBidi" w:hAnsiTheme="minorBidi" w:hint="cs"/>
          <w:sz w:val="32"/>
          <w:szCs w:val="32"/>
          <w:rtl/>
          <w:lang w:bidi="fa-IR"/>
        </w:rPr>
        <w:t>یها الإبنُ وَصَلتَ» کدام است؟</w:t>
      </w:r>
    </w:p>
    <w:p w:rsidR="00A73322" w:rsidRDefault="00B51611" w:rsidP="000B4590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الف)</w:t>
      </w:r>
      <w:r w:rsidR="000B4590">
        <w:rPr>
          <w:rFonts w:asciiTheme="minorBidi" w:hAnsiTheme="minorBidi" w:hint="cs"/>
          <w:sz w:val="32"/>
          <w:szCs w:val="32"/>
          <w:rtl/>
          <w:lang w:bidi="fa-IR"/>
        </w:rPr>
        <w:t xml:space="preserve">أیتها البِنتُ وَصَلَت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</w:t>
      </w:r>
      <w:r w:rsidR="000B4590">
        <w:rPr>
          <w:rFonts w:asciiTheme="minorBidi" w:hAnsiTheme="minorBidi" w:hint="cs"/>
          <w:sz w:val="32"/>
          <w:szCs w:val="32"/>
          <w:rtl/>
          <w:lang w:bidi="fa-IR"/>
        </w:rPr>
        <w:t xml:space="preserve"> ب)</w:t>
      </w:r>
      <w:r w:rsidR="000B4590" w:rsidRPr="000B4590">
        <w:rPr>
          <w:rFonts w:asciiTheme="minorBidi" w:hAnsiTheme="minorBidi" w:hint="cs"/>
          <w:sz w:val="32"/>
          <w:szCs w:val="32"/>
          <w:rtl/>
          <w:lang w:bidi="fa-IR"/>
        </w:rPr>
        <w:t xml:space="preserve"> </w:t>
      </w:r>
      <w:r w:rsidR="000B4590">
        <w:rPr>
          <w:rFonts w:asciiTheme="minorBidi" w:hAnsiTheme="minorBidi" w:hint="cs"/>
          <w:sz w:val="32"/>
          <w:szCs w:val="32"/>
          <w:rtl/>
          <w:lang w:bidi="fa-IR"/>
        </w:rPr>
        <w:t xml:space="preserve">أیتها البنتُ وَصَلتِ  </w:t>
      </w:r>
    </w:p>
    <w:p w:rsidR="00B51611" w:rsidRDefault="000B4590" w:rsidP="00161CAC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</w:t>
      </w:r>
      <w:r w:rsidRPr="000B4590">
        <w:rPr>
          <w:rFonts w:asciiTheme="minorBidi" w:hAnsiTheme="minorBidi" w:hint="cs"/>
          <w:sz w:val="32"/>
          <w:szCs w:val="32"/>
          <w:rtl/>
          <w:lang w:bidi="fa-IR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أیتها الأُمُّ وَصَلتِ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</w:t>
      </w:r>
      <w:r w:rsidRPr="000B4590">
        <w:rPr>
          <w:rFonts w:asciiTheme="minorBidi" w:hAnsiTheme="minorBidi" w:hint="cs"/>
          <w:sz w:val="32"/>
          <w:szCs w:val="32"/>
          <w:rtl/>
          <w:lang w:bidi="fa-IR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fa-IR"/>
        </w:rPr>
        <w:t>أیتها المَرأةُ وَصَ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>ل</w:t>
      </w:r>
      <w:r>
        <w:rPr>
          <w:rFonts w:asciiTheme="minorBidi" w:hAnsiTheme="minorBidi" w:hint="cs"/>
          <w:sz w:val="32"/>
          <w:szCs w:val="32"/>
          <w:rtl/>
          <w:lang w:bidi="fa-IR"/>
        </w:rPr>
        <w:t>تِ</w:t>
      </w:r>
    </w:p>
    <w:p w:rsidR="00A73322" w:rsidRDefault="00A73322" w:rsidP="00A73322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8- ترجمه « نوشتید» کدام گزینه نمی باشد؟</w:t>
      </w:r>
    </w:p>
    <w:p w:rsidR="00A73322" w:rsidRDefault="00A73322" w:rsidP="00A73322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کتَبتما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ب)کَتَبا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ج)کَتَبتُم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د)کَتَبتُنَّ</w:t>
      </w:r>
    </w:p>
    <w:p w:rsidR="00A73322" w:rsidRDefault="00A73322" w:rsidP="00A73322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9- فعل مناسب برای جای خالی کدام است؟«لِماذا ........ یا سعیدُ»</w:t>
      </w:r>
    </w:p>
    <w:p w:rsidR="00A73322" w:rsidRDefault="00A73322" w:rsidP="00A73322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الف)رَجَعَ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ب)رَجَعَت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 رَجَعتِ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د)رَجَعتَ</w:t>
      </w:r>
    </w:p>
    <w:p w:rsidR="00A73322" w:rsidRDefault="00A73322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10- ضمیر مناسب برای جای خالی کدام است؟«قَرَ</w:t>
      </w:r>
      <w:r w:rsidR="00A567FA">
        <w:rPr>
          <w:rFonts w:asciiTheme="minorBidi" w:hAnsiTheme="minorBidi" w:hint="cs"/>
          <w:sz w:val="32"/>
          <w:szCs w:val="32"/>
          <w:rtl/>
          <w:lang w:bidi="fa-IR"/>
        </w:rPr>
        <w:t>أت قاطمةُ درسـَ.....».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الف)ـهُ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ـها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 ـکَ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د) ـکِ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11- گزینه ناهماهنگ را انتخاب کنید.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اَبیات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اُمّهات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 ظُلمات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>د) جَنّات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12- کدام گزینه مترادف است؟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الف)عُدوان: صَداقة   ب) حَیاة:موَت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 لُغة : لِسان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د) ذَکر:  نَسَی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13- یا أصدقائی هَل .......... الطّعامَ؟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أکلتُما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ب) أکلتُنَّ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 اَکلو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د)أکلتُم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14- فعل مناسب برای جای خالی کدام است؟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>متی .........مِن الصفَّ؟ أخرُجُ بَعد الدّرسِ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</w:t>
      </w:r>
      <w:r w:rsidR="007D751C">
        <w:rPr>
          <w:rFonts w:asciiTheme="minorBidi" w:hAnsiTheme="minorBidi" w:hint="cs"/>
          <w:sz w:val="32"/>
          <w:szCs w:val="32"/>
          <w:rtl/>
          <w:lang w:bidi="fa-IR"/>
        </w:rPr>
        <w:t xml:space="preserve">تَخرُجُ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</w:t>
      </w:r>
      <w:r w:rsidR="007D751C">
        <w:rPr>
          <w:rFonts w:asciiTheme="minorBidi" w:hAnsiTheme="minorBidi" w:hint="cs"/>
          <w:sz w:val="32"/>
          <w:szCs w:val="32"/>
          <w:rtl/>
          <w:lang w:bidi="fa-IR"/>
        </w:rPr>
        <w:t xml:space="preserve"> ب) یَخرُجُ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</w:t>
      </w:r>
      <w:r w:rsidR="007D751C">
        <w:rPr>
          <w:rFonts w:asciiTheme="minorBidi" w:hAnsiTheme="minorBidi" w:hint="cs"/>
          <w:sz w:val="32"/>
          <w:szCs w:val="32"/>
          <w:rtl/>
          <w:lang w:bidi="fa-IR"/>
        </w:rPr>
        <w:t xml:space="preserve">ج) خَرَجَ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 </w:t>
      </w:r>
      <w:r w:rsidR="007D751C">
        <w:rPr>
          <w:rFonts w:asciiTheme="minorBidi" w:hAnsiTheme="minorBidi" w:hint="cs"/>
          <w:sz w:val="32"/>
          <w:szCs w:val="32"/>
          <w:rtl/>
          <w:lang w:bidi="fa-IR"/>
        </w:rPr>
        <w:t xml:space="preserve">  د) أخرُجُ</w:t>
      </w:r>
    </w:p>
    <w:p w:rsidR="00161CAC" w:rsidRDefault="00161CAC" w:rsidP="00161CAC">
      <w:pPr>
        <w:bidi/>
        <w:rPr>
          <w:rFonts w:asciiTheme="minorBidi" w:hAnsiTheme="minorBidi"/>
          <w:sz w:val="32"/>
          <w:szCs w:val="32"/>
          <w:rtl/>
          <w:lang w:bidi="fa-IR"/>
        </w:rPr>
      </w:pPr>
      <w:bookmarkStart w:id="0" w:name="_GoBack"/>
      <w:bookmarkEnd w:id="0"/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lastRenderedPageBreak/>
        <w:t>15- گزینه مناسب برای جای خالی کدام است؟ هولاء العُلماءُ، .......</w:t>
      </w:r>
    </w:p>
    <w:p w:rsidR="00A567FA" w:rsidRDefault="00A567FA" w:rsidP="00A567FA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الف) ناجحٌ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 ب) ناجحونَ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 ناجحاتٌ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 ناجحةٌ</w:t>
      </w:r>
    </w:p>
    <w:p w:rsidR="00A567FA" w:rsidRDefault="007D751C" w:rsidP="007D751C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16- ...........طَرَقَت البابَ؟ البِنتُ</w:t>
      </w:r>
    </w:p>
    <w:p w:rsidR="007D751C" w:rsidRDefault="007D751C" w:rsidP="007D751C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لِماذا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مَن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 هَل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د) أینَ</w:t>
      </w:r>
    </w:p>
    <w:p w:rsidR="00161CAC" w:rsidRDefault="00161CAC" w:rsidP="00161CAC">
      <w:pPr>
        <w:bidi/>
        <w:rPr>
          <w:rFonts w:asciiTheme="minorBidi" w:hAnsiTheme="minorBidi"/>
          <w:sz w:val="32"/>
          <w:szCs w:val="32"/>
          <w:rtl/>
          <w:lang w:bidi="fa-IR"/>
        </w:rPr>
      </w:pPr>
    </w:p>
    <w:p w:rsidR="007D751C" w:rsidRDefault="007D751C" w:rsidP="007D751C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17- </w:t>
      </w:r>
      <w:r w:rsidR="00390F57">
        <w:rPr>
          <w:rFonts w:asciiTheme="minorBidi" w:hAnsiTheme="minorBidi" w:hint="cs"/>
          <w:sz w:val="32"/>
          <w:szCs w:val="32"/>
          <w:rtl/>
          <w:lang w:bidi="fa-IR"/>
        </w:rPr>
        <w:t>ترجمه «اولئک اللاّعباتُ ، فائزاتٌ» کدام گزینه می باشد.</w:t>
      </w:r>
    </w:p>
    <w:p w:rsidR="00390F57" w:rsidRDefault="00390F57" w:rsidP="00390F57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الف)آن بازیکنان، برنده هستند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ب)آنان بازیکنانی موفق هستند</w:t>
      </w:r>
    </w:p>
    <w:p w:rsidR="00390F57" w:rsidRDefault="00390F57" w:rsidP="00390F57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ج)آن کودکان، برنده هستند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 اینان بازیکنانی موفق هستند</w:t>
      </w:r>
    </w:p>
    <w:p w:rsidR="00390F57" w:rsidRDefault="00390F57" w:rsidP="00390F57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18- کدام گزینه «مثنی» می باشد.</w:t>
      </w:r>
    </w:p>
    <w:p w:rsidR="00390F57" w:rsidRDefault="00390F57" w:rsidP="00161CAC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>الِنسیان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 xml:space="preserve">  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 xml:space="preserve">الخسران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>العدوان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>قلمان</w:t>
      </w:r>
    </w:p>
    <w:p w:rsidR="00390F57" w:rsidRDefault="00390F57" w:rsidP="00390F57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19- ..........یوماً أنتَ فیِ السَّفر؟ خَمسَةَ ایامٍ.</w:t>
      </w:r>
    </w:p>
    <w:p w:rsidR="00390F57" w:rsidRDefault="00390F57" w:rsidP="00390F57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هَل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ب)کم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 xml:space="preserve">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 xml:space="preserve"> 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ج)أینَ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</w:t>
      </w:r>
      <w:r w:rsidR="00161CAC">
        <w:rPr>
          <w:rFonts w:asciiTheme="minorBidi" w:hAnsiTheme="minorBidi" w:hint="cs"/>
          <w:sz w:val="32"/>
          <w:szCs w:val="32"/>
          <w:rtl/>
          <w:lang w:bidi="fa-IR"/>
        </w:rPr>
        <w:t xml:space="preserve">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 مَتی</w:t>
      </w:r>
    </w:p>
    <w:p w:rsidR="00390F57" w:rsidRDefault="00390F57" w:rsidP="00390F57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20- ترجمه کلمات(الذهبیّة، عَلَم، قَصیر) است؟</w:t>
      </w:r>
    </w:p>
    <w:p w:rsidR="00390F57" w:rsidRDefault="00390F57" w:rsidP="00390F57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طلا، پرچم، کوتاه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طلایش، دانش، کوتاه  </w:t>
      </w:r>
    </w:p>
    <w:p w:rsidR="00390F57" w:rsidRDefault="00390F57" w:rsidP="00390F57">
      <w:pPr>
        <w:bidi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ج)نقره، پرچم، کوچک  </w:t>
      </w:r>
      <w:r w:rsidR="00161CAC">
        <w:rPr>
          <w:rFonts w:asciiTheme="minorBidi" w:hAnsiTheme="minorBidi"/>
          <w:sz w:val="32"/>
          <w:szCs w:val="32"/>
          <w:lang w:bidi="fa-IR"/>
        </w:rPr>
        <w:t xml:space="preserve">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 کوتاه، پرچم، طلایش</w:t>
      </w:r>
    </w:p>
    <w:p w:rsidR="00390F57" w:rsidRDefault="00390F57" w:rsidP="00390F57">
      <w:pPr>
        <w:bidi/>
        <w:rPr>
          <w:rFonts w:asciiTheme="minorBidi" w:hAnsiTheme="minorBidi"/>
          <w:sz w:val="32"/>
          <w:szCs w:val="32"/>
          <w:rtl/>
          <w:lang w:bidi="fa-IR"/>
        </w:rPr>
      </w:pPr>
    </w:p>
    <w:p w:rsidR="007D751C" w:rsidRPr="00B51611" w:rsidRDefault="007D751C" w:rsidP="007D751C">
      <w:pPr>
        <w:bidi/>
        <w:rPr>
          <w:rFonts w:asciiTheme="minorBidi" w:hAnsiTheme="minorBidi"/>
          <w:sz w:val="32"/>
          <w:szCs w:val="32"/>
          <w:rtl/>
          <w:lang w:bidi="fa-IR"/>
        </w:rPr>
      </w:pPr>
    </w:p>
    <w:sectPr w:rsidR="007D751C" w:rsidRPr="00B51611" w:rsidSect="00161CAC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11"/>
    <w:rsid w:val="00013D6F"/>
    <w:rsid w:val="000B4590"/>
    <w:rsid w:val="00161CAC"/>
    <w:rsid w:val="00390F57"/>
    <w:rsid w:val="007D751C"/>
    <w:rsid w:val="00A567FA"/>
    <w:rsid w:val="00A73322"/>
    <w:rsid w:val="00B5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68CF94-1F2E-45A6-B12B-3C4C68DD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rUs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DearUser</dc:creator>
  <cp:keywords/>
  <dc:description/>
  <cp:lastModifiedBy>DearUser</cp:lastModifiedBy>
  <cp:revision>2</cp:revision>
  <cp:lastPrinted>2014-11-08T11:00:00Z</cp:lastPrinted>
  <dcterms:created xsi:type="dcterms:W3CDTF">2014-11-08T11:10:00Z</dcterms:created>
  <dcterms:modified xsi:type="dcterms:W3CDTF">2014-11-08T11:10:00Z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