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7F" w:rsidRPr="002C427F" w:rsidRDefault="002C427F" w:rsidP="00BF6073">
      <w:pPr>
        <w:pBdr>
          <w:bottom w:val="single" w:sz="12" w:space="1" w:color="auto"/>
        </w:pBdr>
        <w:bidi/>
        <w:spacing w:line="360" w:lineRule="auto"/>
        <w:rPr>
          <w:rFonts w:asciiTheme="minorBidi" w:hAnsiTheme="minorBidi" w:cs="B Titr" w:hint="cs"/>
          <w:sz w:val="40"/>
          <w:szCs w:val="40"/>
          <w:rtl/>
          <w:lang w:bidi="fa-IR"/>
        </w:rPr>
      </w:pPr>
      <w:r w:rsidRPr="002C427F">
        <w:rPr>
          <w:rFonts w:asciiTheme="minorBidi" w:hAnsiTheme="minorBidi" w:cs="B Titr" w:hint="cs"/>
          <w:sz w:val="40"/>
          <w:szCs w:val="40"/>
          <w:rtl/>
          <w:lang w:bidi="fa-IR"/>
        </w:rPr>
        <w:t xml:space="preserve">آزمون : عربی هفتم        </w:t>
      </w:r>
      <w:r>
        <w:rPr>
          <w:rFonts w:asciiTheme="minorBidi" w:hAnsiTheme="minorBidi" w:cs="B Titr" w:hint="cs"/>
          <w:sz w:val="40"/>
          <w:szCs w:val="40"/>
          <w:rtl/>
          <w:lang w:bidi="fa-IR"/>
        </w:rPr>
        <w:t xml:space="preserve">                                         </w:t>
      </w:r>
      <w:r w:rsidRPr="002C427F">
        <w:rPr>
          <w:rFonts w:asciiTheme="minorBidi" w:hAnsiTheme="minorBidi" w:cs="B Titr" w:hint="cs"/>
          <w:sz w:val="40"/>
          <w:szCs w:val="40"/>
          <w:rtl/>
          <w:lang w:bidi="fa-IR"/>
        </w:rPr>
        <w:t xml:space="preserve">       زمان 15 دقیقه</w:t>
      </w:r>
    </w:p>
    <w:p w:rsidR="002C427F" w:rsidRDefault="002C427F" w:rsidP="002C427F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</w:p>
    <w:p w:rsidR="003829BD" w:rsidRDefault="007277AA" w:rsidP="002C427F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1- کدام گزینه برای جای خالی مناسب است.«طَلَبُ العِلم.......»</w:t>
      </w:r>
    </w:p>
    <w:p w:rsidR="007277AA" w:rsidRDefault="007277AA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الف)نِسیان  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ب)فریضة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ج) اٍحسان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د)مجالَسهَ</w:t>
      </w:r>
    </w:p>
    <w:p w:rsidR="007277AA" w:rsidRDefault="007277AA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2-</w:t>
      </w:r>
      <w:r w:rsidR="00804E02">
        <w:rPr>
          <w:rFonts w:asciiTheme="minorBidi" w:hAnsiTheme="minorBidi" w:hint="cs"/>
          <w:sz w:val="32"/>
          <w:szCs w:val="32"/>
          <w:rtl/>
          <w:lang w:bidi="fa-IR"/>
        </w:rPr>
        <w:t>هذه الطبیبةٌ، .....</w:t>
      </w:r>
    </w:p>
    <w:p w:rsidR="00804E02" w:rsidRDefault="00804E02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الف)تاجحٌ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ب)فائزٌ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ج) ناجحةٌ 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د) جمیلٌ</w:t>
      </w:r>
    </w:p>
    <w:p w:rsidR="00804E02" w:rsidRDefault="00804E02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3- .............الوَلَدُ، فی ....... المَدرسَةِ.</w:t>
      </w:r>
    </w:p>
    <w:p w:rsidR="00804E02" w:rsidRDefault="00804E02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الف)هذا-هذا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ب) هذانِ </w:t>
      </w:r>
      <w:r>
        <w:rPr>
          <w:rFonts w:asciiTheme="minorBidi" w:hAnsiTheme="minorBidi"/>
          <w:sz w:val="32"/>
          <w:szCs w:val="32"/>
          <w:rtl/>
          <w:lang w:bidi="fa-IR"/>
        </w:rPr>
        <w:t>–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هذه 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ج)ذلک </w:t>
      </w:r>
      <w:r>
        <w:rPr>
          <w:rFonts w:asciiTheme="minorBidi" w:hAnsiTheme="minorBidi"/>
          <w:sz w:val="32"/>
          <w:szCs w:val="32"/>
          <w:rtl/>
          <w:lang w:bidi="fa-IR"/>
        </w:rPr>
        <w:t>–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ذاک 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د) هذا </w:t>
      </w:r>
      <w:r>
        <w:rPr>
          <w:rFonts w:asciiTheme="minorBidi" w:hAnsiTheme="minorBidi"/>
          <w:sz w:val="32"/>
          <w:szCs w:val="32"/>
          <w:rtl/>
          <w:lang w:bidi="fa-IR"/>
        </w:rPr>
        <w:t>–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هذه</w:t>
      </w:r>
    </w:p>
    <w:p w:rsidR="00804E02" w:rsidRDefault="00804E02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4- ترجمه «أدبُ المَرِء ، خیرٌ مِن ذَهَبِهِ. کدام گزینه می باشد.</w:t>
      </w:r>
    </w:p>
    <w:p w:rsidR="00244823" w:rsidRDefault="00244823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الف)ادب مرد، بهتر از طلایش است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ب)ادب زن، بهتر از طلایش است</w:t>
      </w:r>
    </w:p>
    <w:p w:rsidR="00244823" w:rsidRDefault="00244823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ج)ادب مرد، بهتر از رفتنش است  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  ج) بی ادبی برای مرد بهتر از طلا است</w:t>
      </w:r>
    </w:p>
    <w:p w:rsidR="00244823" w:rsidRDefault="00244823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5- ...........المَرأتان،...........بَیتانِ.</w:t>
      </w:r>
    </w:p>
    <w:p w:rsidR="00244823" w:rsidRDefault="00244823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 هذانِ، هاتانِ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ب) هاتانِ، هذانِ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ج) هاتانِ ، هاتانِ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د) هذانِ ، هذانِ</w:t>
      </w:r>
    </w:p>
    <w:p w:rsidR="00244823" w:rsidRDefault="00244823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6- الجهلُ مَوتُ ..........</w:t>
      </w:r>
    </w:p>
    <w:p w:rsidR="00244823" w:rsidRDefault="00244823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 الامور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 ب) الجاهل        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 ج) اَوسَطُها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د) اُلأحیاءِ</w:t>
      </w:r>
    </w:p>
    <w:p w:rsidR="00244823" w:rsidRDefault="00244823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7- علیٌّ و صدیقَهُ ......... و فاطمةُ و اُمُّها..............</w:t>
      </w:r>
    </w:p>
    <w:p w:rsidR="00A06BCD" w:rsidRDefault="009236FD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الف) طبیب</w:t>
      </w:r>
      <w:r w:rsidR="00244823">
        <w:rPr>
          <w:rFonts w:asciiTheme="minorBidi" w:hAnsiTheme="minorBidi" w:hint="cs"/>
          <w:sz w:val="32"/>
          <w:szCs w:val="32"/>
          <w:rtl/>
          <w:lang w:bidi="fa-IR"/>
        </w:rPr>
        <w:t>انِ، مُدَرّستان</w:t>
      </w:r>
      <w:r w:rsidR="00A06BCD">
        <w:rPr>
          <w:rFonts w:asciiTheme="minorBidi" w:hAnsiTheme="minorBidi" w:hint="cs"/>
          <w:sz w:val="32"/>
          <w:szCs w:val="32"/>
          <w:rtl/>
          <w:lang w:bidi="fa-IR"/>
        </w:rPr>
        <w:t xml:space="preserve">ِ  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       </w:t>
      </w:r>
      <w:r w:rsidR="00A06BCD">
        <w:rPr>
          <w:rFonts w:asciiTheme="minorBidi" w:hAnsiTheme="minorBidi" w:hint="cs"/>
          <w:sz w:val="32"/>
          <w:szCs w:val="32"/>
          <w:rtl/>
          <w:lang w:bidi="fa-IR"/>
        </w:rPr>
        <w:t xml:space="preserve">    ب)طبیبتانِ، مُدَرّستانِ  </w:t>
      </w:r>
    </w:p>
    <w:p w:rsidR="00244823" w:rsidRDefault="00A06BCD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ج)طبیبتانِ، مُدَرّسانِ  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     د)طبیبانِ، مُدَرّسانِ</w:t>
      </w:r>
    </w:p>
    <w:p w:rsidR="00A06BCD" w:rsidRDefault="00A06BCD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8- هولاء العُلماِء،...............</w:t>
      </w:r>
    </w:p>
    <w:p w:rsidR="00A06BCD" w:rsidRDefault="00A06BCD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الف)صابراتٌ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ب)صابرونَ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ج)صابرٌ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د) صابرانِ</w:t>
      </w:r>
    </w:p>
    <w:p w:rsidR="002C427F" w:rsidRDefault="002C427F" w:rsidP="002C427F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</w:p>
    <w:p w:rsidR="002C427F" w:rsidRDefault="002C427F" w:rsidP="002C427F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bookmarkStart w:id="0" w:name="_GoBack"/>
      <w:bookmarkEnd w:id="0"/>
    </w:p>
    <w:p w:rsidR="00A06BCD" w:rsidRDefault="00A06BCD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lastRenderedPageBreak/>
        <w:t>9- در کدام گزینه جمع مکسر بیشتری به کار رفته است.</w:t>
      </w:r>
    </w:p>
    <w:p w:rsidR="00A06BCD" w:rsidRDefault="00A06BCD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 هولاء الطُلّابُ ، فی الحدائقِ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ب) اولئک الرّجال ، فی البیتِ</w:t>
      </w:r>
    </w:p>
    <w:p w:rsidR="00A06BCD" w:rsidRDefault="00A06BCD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ج)الکُتُبُ، بساتینُ العُلماءِ         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 د) فی کُتُبِ اِلِقِصص عِبٌر لِلأطف</w:t>
      </w:r>
      <w:r w:rsidR="009236FD">
        <w:rPr>
          <w:rFonts w:asciiTheme="minorBidi" w:hAnsiTheme="minorBidi" w:hint="cs"/>
          <w:sz w:val="32"/>
          <w:szCs w:val="32"/>
          <w:rtl/>
          <w:lang w:bidi="fa-IR"/>
        </w:rPr>
        <w:t>ا</w:t>
      </w:r>
      <w:r>
        <w:rPr>
          <w:rFonts w:asciiTheme="minorBidi" w:hAnsiTheme="minorBidi" w:hint="cs"/>
          <w:sz w:val="32"/>
          <w:szCs w:val="32"/>
          <w:rtl/>
          <w:lang w:bidi="fa-IR"/>
        </w:rPr>
        <w:t>لِ</w:t>
      </w:r>
    </w:p>
    <w:p w:rsidR="00A06BCD" w:rsidRDefault="00A06BCD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10- کدام گزینه نادرست است.</w:t>
      </w:r>
    </w:p>
    <w:p w:rsidR="00A06BCD" w:rsidRDefault="00A06BCD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الف) واقف</w:t>
      </w:r>
      <w:r>
        <w:rPr>
          <w:rFonts w:asciiTheme="minorBidi" w:hAnsiTheme="minorBidi"/>
          <w:sz w:val="32"/>
          <w:szCs w:val="32"/>
          <w:rtl/>
          <w:lang w:bidi="fa-IR"/>
        </w:rPr>
        <w:t>≠</w:t>
      </w:r>
      <w:r w:rsidR="000D5E5F">
        <w:rPr>
          <w:rFonts w:asciiTheme="minorBidi" w:hAnsiTheme="minorBidi" w:hint="cs"/>
          <w:sz w:val="32"/>
          <w:szCs w:val="32"/>
          <w:rtl/>
          <w:lang w:bidi="fa-IR"/>
        </w:rPr>
        <w:t xml:space="preserve">جالس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</w:t>
      </w:r>
      <w:r w:rsidR="000D5E5F">
        <w:rPr>
          <w:rFonts w:asciiTheme="minorBidi" w:hAnsiTheme="minorBidi" w:hint="cs"/>
          <w:sz w:val="32"/>
          <w:szCs w:val="32"/>
          <w:rtl/>
          <w:lang w:bidi="fa-IR"/>
        </w:rPr>
        <w:t xml:space="preserve"> ب) قلیل= کثیر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</w:t>
      </w:r>
      <w:r w:rsidR="000D5E5F">
        <w:rPr>
          <w:rFonts w:asciiTheme="minorBidi" w:hAnsiTheme="minorBidi" w:hint="cs"/>
          <w:sz w:val="32"/>
          <w:szCs w:val="32"/>
          <w:rtl/>
          <w:lang w:bidi="fa-IR"/>
        </w:rPr>
        <w:t xml:space="preserve"> ج)سوء</w:t>
      </w:r>
      <w:r w:rsidR="000D5E5F">
        <w:rPr>
          <w:rFonts w:asciiTheme="minorBidi" w:hAnsiTheme="minorBidi"/>
          <w:sz w:val="32"/>
          <w:szCs w:val="32"/>
          <w:rtl/>
          <w:lang w:bidi="fa-IR"/>
        </w:rPr>
        <w:t>≠</w:t>
      </w:r>
      <w:r w:rsidR="000D5E5F">
        <w:rPr>
          <w:rFonts w:asciiTheme="minorBidi" w:hAnsiTheme="minorBidi" w:hint="cs"/>
          <w:sz w:val="32"/>
          <w:szCs w:val="32"/>
          <w:rtl/>
          <w:lang w:bidi="fa-IR"/>
        </w:rPr>
        <w:t xml:space="preserve">حُسن  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</w:t>
      </w:r>
      <w:r w:rsidR="000D5E5F">
        <w:rPr>
          <w:rFonts w:asciiTheme="minorBidi" w:hAnsiTheme="minorBidi" w:hint="cs"/>
          <w:sz w:val="32"/>
          <w:szCs w:val="32"/>
          <w:rtl/>
          <w:lang w:bidi="fa-IR"/>
        </w:rPr>
        <w:t>د) مَرء=رجل</w:t>
      </w:r>
    </w:p>
    <w:p w:rsidR="000D5E5F" w:rsidRDefault="00C84320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11- </w:t>
      </w:r>
      <w:r w:rsidR="000D5E5F">
        <w:rPr>
          <w:rFonts w:asciiTheme="minorBidi" w:hAnsiTheme="minorBidi" w:hint="cs"/>
          <w:sz w:val="32"/>
          <w:szCs w:val="32"/>
          <w:rtl/>
          <w:lang w:bidi="fa-IR"/>
        </w:rPr>
        <w:t>.........هو بائِعُ الحَقائِبِ؟ لا.</w:t>
      </w:r>
    </w:p>
    <w:p w:rsidR="000D5E5F" w:rsidRDefault="000D5E5F" w:rsidP="00C84320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 مِن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ب) هَل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ج)هُنا 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>د)هذا</w:t>
      </w:r>
    </w:p>
    <w:p w:rsidR="000D5E5F" w:rsidRDefault="000D5E5F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12- ترجمه اولئک الطالباتُ، ناجحاتٌ .کدام گزینه می باشد.</w:t>
      </w:r>
    </w:p>
    <w:p w:rsidR="00BF6073" w:rsidRDefault="00BF6073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الف)آن دانش آموزان، موفق هستند      ب) آنان دانش آموزانی موفق هستند</w:t>
      </w:r>
    </w:p>
    <w:p w:rsidR="00BF6073" w:rsidRDefault="00BF6073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ج)این دانش آموزان، موفق هستند        د)اینان دانش آموزان موفق هستند</w:t>
      </w:r>
    </w:p>
    <w:p w:rsidR="00BF6073" w:rsidRDefault="00BF6073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13- کدام گزینه مثنی می باشد.</w:t>
      </w:r>
    </w:p>
    <w:p w:rsidR="00BF6073" w:rsidRDefault="00BF6073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الف)بُستان 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ب)یَومان  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ج)أمان 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د)نِسِ</w:t>
      </w:r>
      <w:r w:rsidR="009236FD">
        <w:rPr>
          <w:rFonts w:asciiTheme="minorBidi" w:hAnsiTheme="minorBidi" w:hint="cs"/>
          <w:sz w:val="32"/>
          <w:szCs w:val="32"/>
          <w:rtl/>
          <w:lang w:bidi="fa-IR"/>
        </w:rPr>
        <w:t>ی</w:t>
      </w:r>
      <w:r>
        <w:rPr>
          <w:rFonts w:asciiTheme="minorBidi" w:hAnsiTheme="minorBidi" w:hint="cs"/>
          <w:sz w:val="32"/>
          <w:szCs w:val="32"/>
          <w:rtl/>
          <w:lang w:bidi="fa-IR"/>
        </w:rPr>
        <w:t>ان</w:t>
      </w:r>
    </w:p>
    <w:p w:rsidR="00BF6073" w:rsidRDefault="00BF6073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14- کدام گزینه جمع مکسر نمی باشد.</w:t>
      </w:r>
    </w:p>
    <w:p w:rsidR="00BF6073" w:rsidRDefault="00BF6073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الف)صفوف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 ب)طُلّاب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 ج) جَنات  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د)أخشاب</w:t>
      </w:r>
    </w:p>
    <w:p w:rsidR="00BF6073" w:rsidRDefault="00BF6073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>15- کدام گزینه با سایر گزینه ها نا هماهنگ است.</w:t>
      </w:r>
    </w:p>
    <w:p w:rsidR="00BF6073" w:rsidRDefault="00BF6073" w:rsidP="00BF6073">
      <w:pPr>
        <w:bidi/>
        <w:spacing w:line="360" w:lineRule="auto"/>
        <w:rPr>
          <w:rFonts w:asciiTheme="minorBidi" w:hAnsiTheme="minorBidi"/>
          <w:sz w:val="32"/>
          <w:szCs w:val="32"/>
          <w:rtl/>
          <w:lang w:bidi="fa-IR"/>
        </w:rPr>
      </w:pP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الف)اَللّوحة  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ب) اَللّاعِبة   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ج)اَلّناجِحة   </w:t>
      </w:r>
      <w:r w:rsidR="00C84320">
        <w:rPr>
          <w:rFonts w:asciiTheme="minorBidi" w:hAnsiTheme="minorBidi" w:hint="cs"/>
          <w:sz w:val="32"/>
          <w:szCs w:val="32"/>
          <w:rtl/>
          <w:lang w:bidi="fa-IR"/>
        </w:rPr>
        <w:t xml:space="preserve">              </w:t>
      </w:r>
      <w:r>
        <w:rPr>
          <w:rFonts w:asciiTheme="minorBidi" w:hAnsiTheme="minorBidi" w:hint="cs"/>
          <w:sz w:val="32"/>
          <w:szCs w:val="32"/>
          <w:rtl/>
          <w:lang w:bidi="fa-IR"/>
        </w:rPr>
        <w:t xml:space="preserve"> د)المُدَرَّسة</w:t>
      </w:r>
    </w:p>
    <w:p w:rsidR="00A06BCD" w:rsidRPr="007277AA" w:rsidRDefault="00A06BCD" w:rsidP="00A06BCD">
      <w:pPr>
        <w:bidi/>
        <w:rPr>
          <w:rFonts w:asciiTheme="minorBidi" w:hAnsiTheme="minorBidi"/>
          <w:sz w:val="32"/>
          <w:szCs w:val="32"/>
          <w:rtl/>
          <w:lang w:bidi="fa-IR"/>
        </w:rPr>
      </w:pPr>
    </w:p>
    <w:sectPr w:rsidR="00A06BCD" w:rsidRPr="007277AA" w:rsidSect="002C427F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AA"/>
    <w:rsid w:val="000D5E5F"/>
    <w:rsid w:val="00244823"/>
    <w:rsid w:val="002C427F"/>
    <w:rsid w:val="003829BD"/>
    <w:rsid w:val="007277AA"/>
    <w:rsid w:val="00804E02"/>
    <w:rsid w:val="009236FD"/>
    <w:rsid w:val="00A06BCD"/>
    <w:rsid w:val="00BF6073"/>
    <w:rsid w:val="00C8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B77C1F-7A52-492A-A6B3-91E35263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6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arUser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E4F0E-8739-4E0E-A183-69F712278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(blank)]].dotx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DearUser</dc:creator>
  <cp:keywords/>
  <dc:description/>
  <cp:lastModifiedBy>DearUser</cp:lastModifiedBy>
  <cp:revision>2</cp:revision>
  <cp:lastPrinted>2014-11-08T11:11:00Z</cp:lastPrinted>
  <dcterms:created xsi:type="dcterms:W3CDTF">2014-11-08T11:12:00Z</dcterms:created>
  <dcterms:modified xsi:type="dcterms:W3CDTF">2014-11-08T11:12:00Z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